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57F999B1" w14:textId="77777777" w:rsidTr="005B1077">
        <w:tc>
          <w:tcPr>
            <w:tcW w:w="2500" w:type="pct"/>
            <w:vAlign w:val="center"/>
          </w:tcPr>
          <w:p w14:paraId="6CD4D464" w14:textId="20C0A3AA" w:rsidR="00ED5F48" w:rsidRPr="00300D22" w:rsidRDefault="00CB5D95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JÚL</w:t>
            </w:r>
          </w:p>
        </w:tc>
        <w:tc>
          <w:tcPr>
            <w:tcW w:w="2500" w:type="pct"/>
            <w:vAlign w:val="center"/>
          </w:tcPr>
          <w:p w14:paraId="3BE4EA34" w14:textId="78F662A6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2A07B664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595B0EF" w14:textId="701F56A5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PONDELOK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AB17593" w14:textId="45A22064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UTOROK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4F85D72" w14:textId="2B7FC639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725BE79" w14:textId="5EE26201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ŠTVRTOK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E08FC8C" w14:textId="0BF5DCD0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PIATOK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9CD89D5" w14:textId="33351FE2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D2D9DB4" w14:textId="4E2E6F4C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NEDEĽA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250FBDA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40150F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871F39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30DFB30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9517CA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E335A0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38B37AA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26E4A6F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366C7E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813BF4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61BB1C7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40CAD80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31D1E71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B13F27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0C3458C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5E00F8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03AD7F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458B62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C98D00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CEA227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889311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F6A1E3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1F74D7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259267F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71CE60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3219EAA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1779457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614C1F8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3593B41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7FDBC5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41239F0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250287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D3EA8D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19FEAD2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107D8D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3BA6EAF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DD1D6D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022340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25976C4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FDCDE1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D0A46A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6A03478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CB45AC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3897A9E6" w14:textId="77777777" w:rsidTr="005B1077">
        <w:tc>
          <w:tcPr>
            <w:tcW w:w="2500" w:type="pct"/>
            <w:vAlign w:val="center"/>
          </w:tcPr>
          <w:p w14:paraId="30CEB76C" w14:textId="346EE776" w:rsidR="00ED5F48" w:rsidRPr="00300D22" w:rsidRDefault="00CB5D95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AUGUST</w:t>
            </w:r>
          </w:p>
        </w:tc>
        <w:tc>
          <w:tcPr>
            <w:tcW w:w="2500" w:type="pct"/>
            <w:vAlign w:val="center"/>
          </w:tcPr>
          <w:p w14:paraId="055F6AFA" w14:textId="37ECC6E0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58B73B9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3A47607" w14:textId="655082A3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PONDELOK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750A356" w14:textId="52A5CF63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UTOROK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B970E4E" w14:textId="53512CC6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D0CAE09" w14:textId="219538A3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ŠTVRTOK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A7D7818" w14:textId="082694F7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PIATOK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A750F0D" w14:textId="770E6B2D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7CF59DD" w14:textId="0AC0B6A8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NEDEĽA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4D9E18B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7C91112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393974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64CEBC3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1CACA67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268742D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1539E54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06B62A9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0258D9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4329E2E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1AAE9B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0C2E6A4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7F55ACB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4D43D2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D4DE16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3E4424B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E3A00F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68B2A7A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462674C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414E851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08FFDE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5443091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5713DD5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5D0A8B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19BF7D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6BF973F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3F8799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4EEC482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4ED7F92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8AB496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2BC38EA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22789D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343E44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C102BC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E60645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0D7D2D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06741C4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FA4230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4E5C58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317A53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5D117A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0D9ABA6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2AA7F19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50296CB7" w14:textId="77777777" w:rsidTr="005B1077">
        <w:tc>
          <w:tcPr>
            <w:tcW w:w="2500" w:type="pct"/>
            <w:vAlign w:val="center"/>
          </w:tcPr>
          <w:p w14:paraId="254D9321" w14:textId="62E26EDB" w:rsidR="00ED5F48" w:rsidRPr="00300D22" w:rsidRDefault="00CB5D95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6BBDCFCA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73D4F18E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8B71591" w14:textId="7C4DB0FE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PONDELOK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2C34C84" w14:textId="533BDC35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UTOROK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95B52EC" w14:textId="783E5575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F8901F3" w14:textId="4C01832B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ŠTVRTOK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361C956E" w14:textId="2A0D7B3D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PIATOK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19D61C0" w14:textId="55514AB1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DBBAC7D" w14:textId="1770E2AE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NEDEĽA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166C38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63A183A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52A572C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42FAA62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35AF0F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086F95A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04F008A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0B3AD9B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D4D71E7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770D05A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4440D4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19B589C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DCAA79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7DFD868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B27DF7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76CFEC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B78E7B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FDDC0B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4CA184A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6A08A47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0C4262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0EC336D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4E729B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7209A7F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302B2E8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B28B57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606D13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526EFD0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432E7E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25D82A5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07F55A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0373E47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5D3B96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181F45C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66E539A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B206A4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AFF302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3192C2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6DB5CD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2F39FD4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171E1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0AF74FB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6D97389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37EB2D43" w14:textId="77777777" w:rsidTr="005B1077">
        <w:tc>
          <w:tcPr>
            <w:tcW w:w="2500" w:type="pct"/>
            <w:vAlign w:val="center"/>
          </w:tcPr>
          <w:p w14:paraId="08C628AC" w14:textId="234D1524" w:rsidR="00ED5F48" w:rsidRPr="00300D22" w:rsidRDefault="00CB5D95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OKTÓBER</w:t>
            </w:r>
          </w:p>
        </w:tc>
        <w:tc>
          <w:tcPr>
            <w:tcW w:w="2500" w:type="pct"/>
            <w:vAlign w:val="center"/>
          </w:tcPr>
          <w:p w14:paraId="351313CB" w14:textId="45F70C2D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744C85F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CC8B071" w14:textId="5573D4A2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PONDELOK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A25A901" w14:textId="3A39C237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UTOROK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1D16FEA" w14:textId="52CE3CC8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ABF5B13" w14:textId="5834C300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ŠTVRTOK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A158D24" w14:textId="718A7D09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PIATOK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57D4827B" w14:textId="0B200232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E9E91D0" w14:textId="16A68B68" w:rsidR="00C4057C" w:rsidRPr="00300D22" w:rsidRDefault="00CB5D95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NEDEĽA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5381513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6EFB939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A17209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B98B4F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5B43E10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418C696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4104E39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7CD712C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21964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C3BE88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14BA249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C4201C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6B62D3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AB8E6E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2F5D557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5F8651D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4715A07D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6D8881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F35EE2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62A41C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C3AA67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5F5C90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405F6A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606BCB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31FB9CF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683742F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B7C9AC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0F522FC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34E1761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8B4C31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9A0896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72F665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0CC9F4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0552EC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BDD389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4723BEE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33BD640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6566C7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0422B13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786F926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957B553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45E0EAC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16B91DE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B5D9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p w14:paraId="50D5D5A5" w14:textId="77777777" w:rsidR="00ED5F48" w:rsidRPr="00300D22" w:rsidRDefault="00ED5F48" w:rsidP="00F700F9">
      <w:pPr>
        <w:pStyle w:val="a5"/>
        <w:rPr>
          <w:rFonts w:ascii="Century Gothic" w:hAnsi="Century Gothic" w:cs="Arial"/>
          <w:b/>
          <w:bCs/>
          <w:noProof/>
          <w:color w:val="auto"/>
          <w:sz w:val="2"/>
          <w:szCs w:val="2"/>
        </w:rPr>
      </w:pPr>
    </w:p>
    <w:sectPr w:rsidR="00ED5F48" w:rsidRPr="00300D22" w:rsidSect="00300D22">
      <w:pgSz w:w="11906" w:h="16838" w:code="9"/>
      <w:pgMar w:top="454" w:right="624" w:bottom="45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F1D6" w14:textId="77777777" w:rsidR="00A81ED0" w:rsidRDefault="00A81ED0">
      <w:pPr>
        <w:spacing w:after="0"/>
      </w:pPr>
      <w:r>
        <w:separator/>
      </w:r>
    </w:p>
  </w:endnote>
  <w:endnote w:type="continuationSeparator" w:id="0">
    <w:p w14:paraId="522AAC49" w14:textId="77777777" w:rsidR="00A81ED0" w:rsidRDefault="00A81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E11A" w14:textId="77777777" w:rsidR="00A81ED0" w:rsidRDefault="00A81ED0">
      <w:pPr>
        <w:spacing w:after="0"/>
      </w:pPr>
      <w:r>
        <w:separator/>
      </w:r>
    </w:p>
  </w:footnote>
  <w:footnote w:type="continuationSeparator" w:id="0">
    <w:p w14:paraId="1B674DAD" w14:textId="77777777" w:rsidR="00A81ED0" w:rsidRDefault="00A81E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85C1D"/>
    <w:rsid w:val="0029624B"/>
    <w:rsid w:val="002D7C5A"/>
    <w:rsid w:val="00300D22"/>
    <w:rsid w:val="003327F5"/>
    <w:rsid w:val="00340CAF"/>
    <w:rsid w:val="00381353"/>
    <w:rsid w:val="00390461"/>
    <w:rsid w:val="003C0D41"/>
    <w:rsid w:val="003E061E"/>
    <w:rsid w:val="003E085C"/>
    <w:rsid w:val="003E7B3A"/>
    <w:rsid w:val="00400E28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8F4924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81ED0"/>
    <w:rsid w:val="00AA23D3"/>
    <w:rsid w:val="00AA3C50"/>
    <w:rsid w:val="00AE302A"/>
    <w:rsid w:val="00AE36BB"/>
    <w:rsid w:val="00B30710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CB5D9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83BFA-5E83-4CC1-9ED3-A0364D75F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2026-06-22T11:26:00Z</dcterms:created>
  <dcterms:modified xsi:type="dcterms:W3CDTF">2026-06-22T11:26:00Z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