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ayout w:type="fixed"/>
        <w:tblLook w:val="04A0" w:firstRow="1" w:lastRow="0" w:firstColumn="1" w:lastColumn="0" w:noHBand="0" w:noVBand="1"/>
        <w:tblCaption w:val=""/>
        <w:tblDescription w:val="Макетная таблица календаря"/>
      </w:tblPr>
      <w:tblGrid>
        <w:gridCol w:w="7852"/>
        <w:gridCol w:w="7852"/>
      </w:tblGrid>
      <w:tr w:rsidR="00A7023D" w:rsidRPr="00A7023D" w14:paraId="40983BE3" w14:textId="7FC65DC9" w:rsidTr="00A7023D">
        <w:trPr>
          <w:trHeight w:val="10206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dashed" w:sz="6" w:space="0" w:color="auto"/>
            </w:tcBorders>
            <w:vAlign w:val="center"/>
          </w:tcPr>
          <w:p w14:paraId="1A9BDEFC" w14:textId="77777777" w:rsidR="00A53755" w:rsidRPr="00C66750" w:rsidRDefault="00A53755" w:rsidP="00A53755">
            <w:pPr>
              <w:pStyle w:val="ad"/>
              <w:jc w:val="center"/>
              <w:rPr>
                <w:rFonts w:cs="Arial"/>
                <w:noProof/>
                <w:color w:val="00A4DC"/>
                <w:sz w:val="78"/>
                <w:szCs w:val="78"/>
                <w:lang w:val="it-IT" w:bidi="ru-RU"/>
              </w:rPr>
            </w:pPr>
            <w:r w:rsidRPr="00A7023D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fldChar w:fldCharType="begin"/>
            </w:r>
            <w:r w:rsidRPr="00C66750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instrText xml:space="preserve"> DOCVARIABLE  MonthStart1 \@  yyyy   \* MERGEFORMAT </w:instrText>
            </w:r>
            <w:r w:rsidRPr="00A7023D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t>2025</w:t>
            </w:r>
            <w:r w:rsidRPr="00A7023D">
              <w:rPr>
                <w:rFonts w:cs="Arial"/>
                <w:noProof/>
                <w:color w:val="00A4DC"/>
                <w:sz w:val="78"/>
                <w:szCs w:val="78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A53755" w:rsidRPr="00C66750" w14:paraId="37DB5F02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68C620D7" w14:textId="4CE6F868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00A4DC"/>
                      <w:sz w:val="28"/>
                      <w:szCs w:val="28"/>
                      <w:lang w:bidi="ru-RU"/>
                    </w:rPr>
                    <w:t>JANUÁR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2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26B7DCE4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00A4DC"/>
                        <w:vAlign w:val="center"/>
                      </w:tcPr>
                      <w:p w14:paraId="13E6DA42" w14:textId="561B807E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A4FDD03" w14:textId="40CEFA1E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4DE7710" w14:textId="51F9B648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58A526A" w14:textId="4047864F" w:rsidR="00A53755" w:rsidRPr="00A82F9A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6888FCB" w14:textId="31A1E262" w:rsidR="00A53755" w:rsidRPr="00A82F9A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400105B6" w14:textId="1480F209" w:rsidR="00A53755" w:rsidRPr="00A82F9A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0244DBFB" w14:textId="6842B687" w:rsidR="00A53755" w:rsidRPr="00A82F9A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02018185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6A1CC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3CB69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3682C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3A2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70D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7D008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A89C2C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EC58A42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ED2742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BED5C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1C53C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7491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4B057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D7C7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63D0A6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36CE4EB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B55C24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0B99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0E9C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8572C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1A7F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E4AC5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2B4F6C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9F0250A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3397126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9836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22268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36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29F3B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8863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1C266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5E1C2CC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CC9CFD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384C5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4A3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7E469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65DD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E14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ABD29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148E9CB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30FAD3F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A28BF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E139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760A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C4E68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CC916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06F3C7E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753DFAC4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65CA323A" w14:textId="30E36914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1BB1C0"/>
                      <w:sz w:val="28"/>
                      <w:szCs w:val="28"/>
                      <w:lang w:bidi="ru-RU"/>
                    </w:rPr>
                    <w:t>FEBRUÁR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7328D073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18F5D32F" w14:textId="14C6E4BC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29B36C12" w14:textId="38FC78F5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6345B8A4" w14:textId="790432D0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04C95E13" w14:textId="5C4731B4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3C2AA0FF" w14:textId="2340E50C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4A6F22EA" w14:textId="6323FED1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1BB1C0"/>
                        <w:vAlign w:val="center"/>
                      </w:tcPr>
                      <w:p w14:paraId="249B4167" w14:textId="463D3606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79DF0FE6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FD1C9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23B2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86FFD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151F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82446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7DF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A8EF87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DA76D73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D71D18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F31E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973D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CE80B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C8C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4AE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A96FE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7EED25D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B1EB09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871B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F0E1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2C39F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84F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C670D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FE3F9B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A40B9B3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0093C8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642C4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02CDA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99165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A5BF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82A6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9700A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831C4C5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3020E69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AEB2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5CD94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8D1B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62073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BA8EA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0FEC0A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F82DC54" w14:textId="77777777" w:rsidTr="00404C8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5856AE4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69C0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890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C3D56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F841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DA9FB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32D64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A4B7A41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0C9DCD48" w14:textId="0BB3FAC2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43B06D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0DF5BAE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1CD90971" w14:textId="4F972233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4D4BF610" w14:textId="7F419C17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62B9E9F" w14:textId="71AAEA85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2713FAA" w14:textId="733411A3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4DA400A6" w14:textId="089D6FE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27B9BA5F" w14:textId="79AA20F6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43B06D"/>
                        <w:vAlign w:val="center"/>
                      </w:tcPr>
                      <w:p w14:paraId="1B2FA5BB" w14:textId="19BEDFE6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62AA03F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70FB3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60DE4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3B844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DC29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F53A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A81E7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5A62A1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27C7C0F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F679A8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A0584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6915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203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B02A3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07D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BFC20A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1380CEF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CB00E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26A10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B4D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2383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C2EE9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471C0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B0BDD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6BDEF3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E54DF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13DCD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0AC96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CD32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D40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B21E6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F45759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8817DB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F8EC90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C2E6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09692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3762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A780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03C28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44BBC3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22DAF1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AC01A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C30F6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3D98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2C354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05CC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812CD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2A1545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DA25673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A53755" w:rsidRPr="00A7023D" w14:paraId="1AF0009E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75D89269" w14:textId="025EBE52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8DC03F"/>
                      <w:sz w:val="28"/>
                      <w:szCs w:val="28"/>
                      <w:lang w:bidi="ru-RU"/>
                    </w:rPr>
                    <w:t>APRÍL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1"/>
                    <w:gridCol w:w="325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53755" w:rsidRPr="00A7023D" w14:paraId="767AE9BD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C03F"/>
                        <w:vAlign w:val="center"/>
                      </w:tcPr>
                      <w:p w14:paraId="1075B950" w14:textId="6E65C467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0F52EC96" w14:textId="1EDCAF87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7B4AE4A5" w14:textId="5AF4EBCB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033289F4" w14:textId="19C4C773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44E2FA6E" w14:textId="73E15540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2AE2EEB" w14:textId="5FC603E0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7F4ADFDC" w14:textId="7DE79C84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1559DF89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465EA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DD42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BD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4C04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276E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884C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CBF3E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1BAAC7C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3E137C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93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C5CB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EB96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9B1F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61F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772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0F88B0DF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177DE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9ACD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D37C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56D82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FE86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7377C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C70E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3E94EF7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9F61CF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C16A1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10AE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DCA32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CCBF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D99BA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35E04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8F57585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88757D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417B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1FE7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FF597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18A5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C212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AFA90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C890482" w14:textId="77777777" w:rsidTr="00404C8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BAA5DB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D8F1C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BFDB5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4DC0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FA37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AB7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8E5375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6F7ECB63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6E4D7ED6" w14:textId="0054868F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CBC703"/>
                      <w:sz w:val="28"/>
                      <w:szCs w:val="28"/>
                      <w:lang w:bidi="ru-RU"/>
                    </w:rPr>
                    <w:t>MÁJ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3DA5C9C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E07CAE9" w14:textId="3410103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C000729" w14:textId="14CF26E0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281FAAC7" w14:textId="77607A9A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1E769EF" w14:textId="6120C9B1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5D7E745" w14:textId="104CE1C0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46CFF5B1" w14:textId="01380A7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CBC703"/>
                        <w:vAlign w:val="center"/>
                      </w:tcPr>
                      <w:p w14:paraId="331166E9" w14:textId="0E63AEDE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43F383B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C3B3FB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0860E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7AE0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3732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490A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E44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B645A9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EB3641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0117D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A4F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CB1F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510A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FD87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4609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FF03F2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4302CC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31334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BEAA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A2F40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781EC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1DCF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792D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058A7F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80639E7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732D9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0DD7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FC2E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7FF8E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7B73C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5814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90DF8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46A206D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1E841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28FC3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FE8C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2C3C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CC7D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A44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DBC85E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7F9F5E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66AB4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A85B4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C244A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CF90C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3112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E577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35D35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B5B0FA2" w14:textId="77777777" w:rsidR="00A53755" w:rsidRPr="00C66750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4F739198" w14:textId="5C3AEA9C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FAAE00"/>
                      <w:sz w:val="28"/>
                      <w:szCs w:val="28"/>
                      <w:lang w:bidi="ru-RU"/>
                    </w:rPr>
                    <w:t>JÚN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07B7DC6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1FA54299" w14:textId="62F6BE7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21F89AE9" w14:textId="7C563DDE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595BA061" w14:textId="495726CA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2B248ADF" w14:textId="3E97C9B1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33F05A7D" w14:textId="0DCFC9AB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26CC4035" w14:textId="6AE23F8A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FAAE00"/>
                        <w:vAlign w:val="center"/>
                      </w:tcPr>
                      <w:p w14:paraId="04C80015" w14:textId="05735A99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57339582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38F2CC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625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C05A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B6EF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ED46E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C532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F360A3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0BE969D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0FB83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FE24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9E9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3637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EB092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C9DFF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EA23B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947421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AA4EB9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EFB30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53C2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D1D88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C482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19A2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476B6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A03B46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DBECB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9EB1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FA1CA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2B0F7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CE9F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7F62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09B1F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67FE13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2CBC7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7146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E647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1C7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E177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E7E1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4B3F30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7A370A9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2EFA3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7222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99FF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DA2F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D078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F7CC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26CEBE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6425D883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3755" w:rsidRPr="00A7023D" w14:paraId="7974DCFE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04547DE0" w14:textId="7C5EAC59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EF8219"/>
                      <w:sz w:val="28"/>
                      <w:szCs w:val="28"/>
                      <w:lang w:bidi="ru-RU"/>
                    </w:rPr>
                    <w:t>JÚL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53755" w:rsidRPr="00A7023D" w14:paraId="7B28208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386DB100" w14:textId="47C27FFF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32C106F" w14:textId="26743A49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C7F5E72" w14:textId="24DD6C03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D571960" w14:textId="79E4A242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175492D" w14:textId="613BDC9C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B84F9E6" w14:textId="6A36AEA9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0773A907" w14:textId="5A9EF8F4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4A4AFBFB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4D75FA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0BB26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5C888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271B2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49D2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0A4F9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19C75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655EA33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39B19CF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DF35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1448D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3A41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E377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7D70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1604C2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4E0B0AE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0906A0A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4E5B8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1ACFC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A17E1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6F74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D5302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BA570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A785D8E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7AE6EB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E8B44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59F3E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ED7C3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C236E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C0D9E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3973CC7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0B699194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66A9E6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F7F04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C8BF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620CC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911EC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55EA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123F48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0C7EC9D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6C0291D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A1ABF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4FDC7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4C93C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71A96C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218585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3B0102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0CD2006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852499D" w14:textId="271A282E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E74C4A"/>
                      <w:sz w:val="28"/>
                      <w:szCs w:val="28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230ED09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67DEF828" w14:textId="422E395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6FE2FFF4" w14:textId="40362DF3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72822348" w14:textId="65A9923A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059073E0" w14:textId="36681BB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11BA0F73" w14:textId="0A42085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29EF75A9" w14:textId="3C08F84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E74C4A"/>
                        <w:vAlign w:val="center"/>
                      </w:tcPr>
                      <w:p w14:paraId="6281A7CA" w14:textId="5E4A13C2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40A1572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A65136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5915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C557F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CBD89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13E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3E4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442C58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E3F4A2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99AED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62E8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2B2A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C757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42B33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30BA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343772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A594961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D0C36A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9438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C0D8A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4552F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8DB49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54CD6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859DBF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8825A99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E6111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EC91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918F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495E3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B035A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7210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58C0AA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DE72CE7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BDA91E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1CEB9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87E0E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CC6D0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EFD8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D1248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373D60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00859B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8B269A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B9C9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03D2F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C0C30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064B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24F3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726A15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B6612BB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65E93638" w14:textId="2E1C726B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CF6C80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3D41C50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3ED1FB94" w14:textId="091308F3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8AD3290" w14:textId="46FCCEA6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477970F7" w14:textId="196EB226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8EF857B" w14:textId="4B217383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7E079AE" w14:textId="2C1E2D61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9A8D251" w14:textId="59C8E429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CF6C80"/>
                        <w:vAlign w:val="center"/>
                      </w:tcPr>
                      <w:p w14:paraId="1C99398E" w14:textId="1A79DA59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2C1355E1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F3103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76A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A9E4B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B70B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30E1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4C650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CDB13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F29BA7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CD2719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D0B1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80669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BE5B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8DF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07A2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6EF8E1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9B59EC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EE2C84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A71C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5B063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9D3D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113FA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C445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39D042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B3F31B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27999BE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FFA6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9790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8F4B2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42EA0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19579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641895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39124F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263022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56C03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1949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16A16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B757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15354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6AA05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0FB968AB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243A54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29035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72EDD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A150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A5D74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3FC26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11222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6F1130E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3755" w:rsidRPr="00A7023D" w14:paraId="0C42F612" w14:textId="77777777" w:rsidTr="00404C81">
              <w:trPr>
                <w:trHeight w:val="567"/>
              </w:trPr>
              <w:tc>
                <w:tcPr>
                  <w:tcW w:w="1666" w:type="pct"/>
                </w:tcPr>
                <w:p w14:paraId="134F0578" w14:textId="787C381D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996A8E"/>
                      <w:sz w:val="28"/>
                      <w:szCs w:val="28"/>
                      <w:lang w:bidi="ru-RU"/>
                    </w:rPr>
                    <w:t>OKTÓBER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53755" w:rsidRPr="00A7023D" w14:paraId="7AC3E1C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5991968C" w14:textId="6C67B76C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1495D6A" w14:textId="26D68C02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36917C35" w14:textId="2EC4048A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0656C8C9" w14:textId="45561C1F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A617E17" w14:textId="7E43CF1D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92F259B" w14:textId="2D063127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40C25857" w14:textId="364D691B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0EEF0F98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47BACB1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0E2C2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115F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73410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25CC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FEBA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5409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DF49231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0435F8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97742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4F046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68762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AE95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6FA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5E8A8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1085F0E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A992A0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E52A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540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E1E62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4747D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9D30D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66B6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731F6EF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7D78B41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1200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56B8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9D8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EE605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F2F3C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7ECAA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B26D15A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2DB0F7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EDC7A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11806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77B96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F561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9AE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34E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2ABA88CB" w14:textId="77777777" w:rsidTr="00404C81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2B3A56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2645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6526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A4B64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F283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A457A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C34F0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11EACC3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20D68697" w14:textId="214FD968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6A7FB8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743FF7A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60F608D9" w14:textId="7EF40232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59BE5D4C" w14:textId="3771E7F9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70E1F19" w14:textId="5A793A4F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3CBF0E6" w14:textId="730359CB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1E59A44" w14:textId="25ADF965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05C2681" w14:textId="3016FAE0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6A7FB8"/>
                        <w:vAlign w:val="center"/>
                      </w:tcPr>
                      <w:p w14:paraId="3A3DE9D2" w14:textId="10B34994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6E6DE4B2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0C9DC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0CD81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AE88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47A51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61F1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4131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FCC5F3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26C4706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EB7C7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11FDF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839A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7B3F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0332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7DF0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114B4E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52474C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EED93D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4E414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2C13C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FF3C8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1668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8702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B8980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67CF00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2A06D8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6A43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26B97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591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CBA6B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820F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EA54CB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4E93E8D8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2113DF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823AF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1DE01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2AA69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45358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3A45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564295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6A1E79D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B587D5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C2D8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FC124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55ED0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73317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3C4DF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18799A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E358666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671C79A" w14:textId="4D05A149" w:rsidR="00A53755" w:rsidRPr="00A7023D" w:rsidRDefault="00644997" w:rsidP="00A53755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007AAB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53755" w:rsidRPr="00A7023D" w14:paraId="617E0D83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660342E6" w14:textId="4AA6FE9F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262A573C" w14:textId="670E1BB6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1615EEE" w14:textId="6FC37110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F83AAE6" w14:textId="16187F84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09401C9D" w14:textId="65DCC5B6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B966B74" w14:textId="1E4D8EB2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007AAB"/>
                        <w:vAlign w:val="center"/>
                      </w:tcPr>
                      <w:p w14:paraId="54A538BA" w14:textId="1466CEFC" w:rsidR="00A53755" w:rsidRPr="00A7023D" w:rsidRDefault="00644997" w:rsidP="00A53755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A53755" w:rsidRPr="00A7023D" w14:paraId="6EA981D7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D9418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43B0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48501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6053B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73981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9E037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6F7E219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2334FB2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7E70E1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555D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8BC55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E948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3453B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7D2D95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34AA89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32F8A90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585568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449A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99C396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F1355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95C3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73C0F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1BE776E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ACBB455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79C06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D7B6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8300A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7A13D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515E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92F29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B71761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59361E4A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3D1FD4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EDF21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6E4F9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F18817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FEA19C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8AD3E8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DF05D40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53755" w:rsidRPr="00A7023D" w14:paraId="7686ADE4" w14:textId="77777777" w:rsidTr="00404C81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C34E60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68AE7F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FB1AD3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0DE94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A7AA0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1EB31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A186FD2" w14:textId="77777777" w:rsidR="00A53755" w:rsidRPr="00A7023D" w:rsidRDefault="00A53755" w:rsidP="00A53755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7CA0588" w14:textId="77777777" w:rsidR="00A53755" w:rsidRPr="00A7023D" w:rsidRDefault="00A53755" w:rsidP="00A53755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A5B6E03" w14:textId="2CC03F92" w:rsidR="00A7023D" w:rsidRPr="00A7023D" w:rsidRDefault="00A7023D" w:rsidP="0087060A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dashed" w:sz="6" w:space="0" w:color="auto"/>
              <w:bottom w:val="nil"/>
              <w:right w:val="nil"/>
            </w:tcBorders>
            <w:vAlign w:val="center"/>
          </w:tcPr>
          <w:p w14:paraId="543BAFFE" w14:textId="3CCA7D97" w:rsidR="005F30A2" w:rsidRPr="00644997" w:rsidRDefault="005F30A2" w:rsidP="005F30A2">
            <w:pPr>
              <w:pStyle w:val="ad"/>
              <w:jc w:val="center"/>
              <w:rPr>
                <w:rFonts w:cs="Arial"/>
                <w:noProof/>
                <w:color w:val="ED7D31" w:themeColor="accent2"/>
                <w:sz w:val="78"/>
                <w:szCs w:val="78"/>
                <w:lang w:val="en-US" w:bidi="ru-RU"/>
              </w:rPr>
            </w:pP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fldChar w:fldCharType="begin"/>
            </w: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instrText xml:space="preserve"> DOCVARIABLE  MonthStart1 \@  yyyy   \* MERGEFORMAT </w:instrText>
            </w: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fldChar w:fldCharType="separate"/>
            </w:r>
            <w:r w:rsidR="00A53755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t>2026</w:t>
            </w:r>
            <w:r w:rsidRPr="00A7023D">
              <w:rPr>
                <w:rFonts w:cs="Arial"/>
                <w:noProof/>
                <w:color w:val="ED7D31" w:themeColor="accent2"/>
                <w:sz w:val="78"/>
                <w:szCs w:val="78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Layout w:type="fixed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5F30A2" w:rsidRPr="00A7023D" w14:paraId="0A36A786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10DB898E" w14:textId="5B0989FF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00A4DC"/>
                      <w:sz w:val="28"/>
                      <w:szCs w:val="28"/>
                      <w:lang w:bidi="ru-RU"/>
                    </w:rPr>
                    <w:t>JANUÁR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2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07F6F99B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00A4DC"/>
                        <w:vAlign w:val="center"/>
                      </w:tcPr>
                      <w:p w14:paraId="5138BDBD" w14:textId="3BAFDE56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8D3DB7F" w14:textId="50B43908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429856D3" w14:textId="6940DD91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6947C5A0" w14:textId="138A681E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01757753" w14:textId="7B35B095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26F69B8" w14:textId="61938840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57378505" w14:textId="537C6528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14A70336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8D276F1" w14:textId="17EEA19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29C7E7" w14:textId="56E89D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E6C648" w14:textId="23938C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517812" w14:textId="255601C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8220F" w14:textId="0DDF9F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F52EB" w14:textId="2D849E4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BDCE76C" w14:textId="4DDF3B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4F24C75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632F486" w14:textId="489A2C9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DBA493" w14:textId="443BBB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458AD2" w14:textId="6B8FF7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B77F3" w14:textId="5DC4C59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658110" w14:textId="2C025A7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153036" w14:textId="5193A7A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5AE74296" w14:textId="35913C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D150F18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E6C07CA" w14:textId="3E41545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73776B" w14:textId="006FAD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93610" w14:textId="1BB877D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5BD6C2" w14:textId="0EB4913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4AAD3D" w14:textId="1A85FB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E4D20D" w14:textId="2D5F05A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35B3534" w14:textId="37E20FA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133BA3E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7BF0C14A" w14:textId="1405CB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2F37" w14:textId="4CE4AF2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42A39" w14:textId="131D30E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48CFF" w14:textId="4C0C736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1E6A1" w14:textId="7C00482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69A013" w14:textId="6A2F531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122F0732" w14:textId="4B88E1F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F725E3C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87CB564" w14:textId="35F2131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78123" w14:textId="0B1E9C0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20450" w14:textId="1CA237A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DC60C9" w14:textId="494E2E2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9ABE7" w14:textId="320DE72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C48F30" w14:textId="62FD58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7CB60F35" w14:textId="5A3FE1D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661E8F1" w14:textId="77777777" w:rsidTr="004A72D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19618EA" w14:textId="17E1A4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678E3" w14:textId="1CCCEDE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9878EE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63FB7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B3804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4D723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523B84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65323B44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318981D" w14:textId="1A77FB0A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1BB1C0"/>
                      <w:sz w:val="28"/>
                      <w:szCs w:val="28"/>
                      <w:lang w:bidi="ru-RU"/>
                    </w:rPr>
                    <w:t>FEBRUÁR</w:t>
                  </w:r>
                </w:p>
                <w:tbl>
                  <w:tblPr>
                    <w:tblStyle w:val="CalendarTable"/>
                    <w:tblW w:w="4991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09C9BD02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71906666" w14:textId="18D80C4F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4BB55D67" w14:textId="795C3A24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07CD061F" w14:textId="058D824C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5F709499" w14:textId="1B067463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7D019A67" w14:textId="64C92AB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1BB1C0"/>
                        <w:vAlign w:val="center"/>
                      </w:tcPr>
                      <w:p w14:paraId="418D660B" w14:textId="4937E223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1BB1C0"/>
                        <w:vAlign w:val="center"/>
                      </w:tcPr>
                      <w:p w14:paraId="68907AF3" w14:textId="7DE074EB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3B806345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B64AB74" w14:textId="34F903B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23DB0" w14:textId="07FBEC3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5336C" w14:textId="6B1BAA0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228FB3" w14:textId="7A875AF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FA8DB" w14:textId="5A8A2A1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DC9CD" w14:textId="1EF9BD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A39B0F" w14:textId="066A585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93A6641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76D1938" w14:textId="0EE286F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D5A4D" w14:textId="5E2FC75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2E1775" w14:textId="2D97B4D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46DB64" w14:textId="6749F5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5B56C7" w14:textId="01E1A70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1D0D20" w14:textId="45AA786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58D4FC7" w14:textId="4950C0A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7508F9A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07180BD" w14:textId="725DE6C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4A42F" w14:textId="3B57087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FB6A87" w14:textId="6674A40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329383" w14:textId="46EF46A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1D397" w14:textId="18A607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2F413E" w14:textId="7BC1108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CE6A4E3" w14:textId="18EBA27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334CC47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28A1D998" w14:textId="3D87DB8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255D1B" w14:textId="3D5CDBB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71BA31" w14:textId="7317142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09410" w14:textId="0A6E592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CEE5F" w14:textId="59996EB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919412" w14:textId="1B3DB5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6EA3D0B" w14:textId="4D55BC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1749F33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B8D8E3E" w14:textId="2133092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96C12F" w14:textId="1082E9F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DE7D7" w14:textId="5FF32FF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3ECAF" w14:textId="569AAC9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0BDDA7" w14:textId="4E5078D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430E9D" w14:textId="05EBD0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B944054" w14:textId="379060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D64BD51" w14:textId="77777777" w:rsidTr="00A82F9A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120C2259" w14:textId="5E1C135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7A5C" w14:textId="43028FA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F906F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C3E9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9138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FB7A7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9B55AA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CBFD326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06142310" w14:textId="6906D8E0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43B06D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72E8F42D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4D91D083" w14:textId="0D72E3F9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6DF9182A" w14:textId="4ECF7BA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820F6A7" w14:textId="5A1301DE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3A30DA7" w14:textId="14EF99C8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514FA738" w14:textId="56AC3C7C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7CEEA61" w14:textId="7CDCC4CE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43B06D"/>
                        <w:vAlign w:val="center"/>
                      </w:tcPr>
                      <w:p w14:paraId="58027FAD" w14:textId="39D571FB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573FAB0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DEC4480" w14:textId="249145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CE0E8" w14:textId="453F54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CE83E" w14:textId="43A9164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662B3" w14:textId="5C9A2B2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052E23" w14:textId="14C8DAF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7EF00" w14:textId="66FA02E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3289742" w14:textId="2979E88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5D158B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090DC2C" w14:textId="04F6E0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5B5968" w14:textId="4152523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81A0F5" w14:textId="617D6DE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896FE" w14:textId="751006D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56CC1" w14:textId="01673BB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A2A31" w14:textId="1D27096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3B159DD" w14:textId="666C12C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01E6837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B462240" w14:textId="5B4804F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CD80D" w14:textId="52E70DA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194CA8" w14:textId="7738D57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E8C04" w14:textId="19F0DEA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6E5E20" w14:textId="13680B4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DE84F" w14:textId="1F1C93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D66141E" w14:textId="5D9CE6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FDE8F03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990CAFD" w14:textId="37A3ED6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830EA" w14:textId="258FA68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095526" w14:textId="1A97CC8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149255" w14:textId="22AC35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EA690" w14:textId="3EA7D67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8BA6E" w14:textId="69EB75F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864D8D1" w14:textId="614222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BC9A444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8212BB3" w14:textId="3035BE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96420C" w14:textId="6950D7F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0C642" w14:textId="76271D7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72D494" w14:textId="479359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51FC52" w14:textId="2D377EB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9A55D" w14:textId="69927A3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B59B6E1" w14:textId="36B0BF6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669326A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1AF85F7" w14:textId="4861695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B33695" w14:textId="0D72B11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41FB0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47E9A0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A6DE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6008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53FA9F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CBFEEBE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F30A2" w:rsidRPr="00A7023D" w14:paraId="592237CB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6DC57181" w14:textId="43187654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8DC03F"/>
                      <w:sz w:val="28"/>
                      <w:szCs w:val="28"/>
                      <w:lang w:bidi="ru-RU"/>
                    </w:rPr>
                    <w:t>APRÍL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1"/>
                    <w:gridCol w:w="325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82F9A" w:rsidRPr="00A7023D" w14:paraId="594E312D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C03F"/>
                        <w:vAlign w:val="center"/>
                      </w:tcPr>
                      <w:p w14:paraId="4AA05A0C" w14:textId="26317927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04AB65B0" w14:textId="4C404050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E68D6EC" w14:textId="56EB4ED1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709E83C" w14:textId="4CCC48E4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21F3118" w14:textId="1BD92C98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71AB43C0" w14:textId="40C025C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52531B61" w14:textId="423B77F4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43125D6E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7C17C7E" w14:textId="78944ED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D1ABE4" w14:textId="6DF1DC3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BC138F" w14:textId="7BE566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72499" w14:textId="0E32038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3DEA5" w14:textId="4D02984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912A59" w14:textId="731182D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1259F9" w14:textId="13DA5B4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97B369B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29712BD" w14:textId="0A97A97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B6A4F7" w14:textId="65972AB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E37C6F" w14:textId="352FDD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298CF5" w14:textId="2262B87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117CA8" w14:textId="48CF899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E7F0DB" w14:textId="359FCD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0FC165" w14:textId="588B4F1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F7B1F7E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6EA95E6" w14:textId="25FFAC4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857E3C" w14:textId="3C6AED4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8A01" w14:textId="356A843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E329C5" w14:textId="47AB267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64980" w14:textId="7A0056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FE92A8" w14:textId="7369DBB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4D2B19" w14:textId="3BD118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0776DC2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1741491" w14:textId="35AA0E1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45D8D1" w14:textId="133BBF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B911C" w14:textId="39E3A7A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1AA813" w14:textId="4C110FB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AED6FD" w14:textId="72CD708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7A8BF1" w14:textId="478537F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5762D6" w14:textId="1315570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12C742D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0BA5FEE" w14:textId="6E6177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FEE6A3" w14:textId="1641F6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E2AA88" w14:textId="60B2E2E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4EE28" w14:textId="3DF32C4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215197" w14:textId="79A550B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43FEA0" w14:textId="74BE352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8C01C2" w14:textId="79B54BD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62C312A" w14:textId="77777777" w:rsidTr="004A72D4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171B033" w14:textId="69A6828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8163CC" w14:textId="3937C9D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DE900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9482B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286B8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D7064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19A06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4867019B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32B57FFC" w14:textId="3784EED9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CBC703"/>
                      <w:sz w:val="28"/>
                      <w:szCs w:val="28"/>
                      <w:lang w:bidi="ru-RU"/>
                    </w:rPr>
                    <w:t>MÁJ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685B661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77FBB6DE" w14:textId="009C12F9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EA35810" w14:textId="2F04E09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2B762991" w14:textId="342CF403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F256BA7" w14:textId="4B23108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99FC68E" w14:textId="42C47539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5190E3D1" w14:textId="7DD1F1E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CBC703"/>
                        <w:vAlign w:val="center"/>
                      </w:tcPr>
                      <w:p w14:paraId="3E80A58A" w14:textId="0029AA94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7B0F0C2B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5685AB9" w14:textId="032AA5D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6D20EE" w14:textId="272B8D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52D5D" w14:textId="5C725DE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FA4000" w14:textId="6EDEE8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5F32D" w14:textId="62CFCB5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FEE182" w14:textId="4692CC8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C1E221B" w14:textId="181B41C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F942961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B52CDD4" w14:textId="4B7D1BC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EE967" w14:textId="3BA7AA5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3CCE6B" w14:textId="6A2E767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7829D" w14:textId="49BC39E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EAA429" w14:textId="0FEC1F2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A86900" w14:textId="09296B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9D0F002" w14:textId="35B947C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9BB9259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2047854" w14:textId="32DAFC5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925BA" w14:textId="6190920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792A1D" w14:textId="43CC6E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515055" w14:textId="015838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3B6C0" w14:textId="4466287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06D6EA" w14:textId="13FDCE7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A6FAFE5" w14:textId="37BF96A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2ACB352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EA35FA" w14:textId="648535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2582E7" w14:textId="2D2362A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1B8B8A" w14:textId="294F20E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C5331B" w14:textId="5A83174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4663F5" w14:textId="4A1612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757CFB" w14:textId="10CC658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1486DE5" w14:textId="67A67E6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8C1265B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668356A" w14:textId="216770A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6218A" w14:textId="19F1AE9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172B1" w14:textId="28D9AB3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29B5B0" w14:textId="7017409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2BDC0F" w14:textId="7EA1E7C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5EAFE" w14:textId="5A0D800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934C6F3" w14:textId="0A9DC27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5E80B2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44E92EE0" w14:textId="1B98C11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B81B98" w14:textId="5021C04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7765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543643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B25A9D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34A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13052D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5201B934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272AE366" w14:textId="29C5DC01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FAAE00"/>
                      <w:sz w:val="28"/>
                      <w:szCs w:val="28"/>
                      <w:lang w:bidi="ru-RU"/>
                    </w:rPr>
                    <w:t>JÚN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5586470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33627BEC" w14:textId="0A45DFA4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6438EB97" w14:textId="6F55184D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76B2FE68" w14:textId="18E28CFC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4BD6D3F7" w14:textId="152B1EAF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0B8E920F" w14:textId="60D8B819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77860F6E" w14:textId="0486672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FAAE00"/>
                        <w:vAlign w:val="center"/>
                      </w:tcPr>
                      <w:p w14:paraId="6D0AE1D3" w14:textId="5D045755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5F5C7248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B5F9643" w14:textId="32BC436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143D17" w14:textId="7D20692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87066" w14:textId="502CB37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CD91D" w14:textId="49996F6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A20222" w14:textId="6900D25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8889A" w14:textId="15765D6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DD42E7" w14:textId="21A4DAF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C26480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899103D" w14:textId="2C51B8F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0FD6E" w14:textId="4B06FF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D735CF" w14:textId="2AE904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381FAA" w14:textId="213439C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2391F4" w14:textId="7469FB7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A30546" w14:textId="61FB314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40E1AC8" w14:textId="03F4F82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4629AB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3A5A7BC" w14:textId="3875A09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208874" w14:textId="3E5DCF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1F839C" w14:textId="7E70BBD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8DDB9" w14:textId="31C788B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2EEB2F" w14:textId="63E50E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012FFB" w14:textId="2A4487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9A9C14" w14:textId="2B0E3BB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434C82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D5093C" w14:textId="52A4402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01E95" w14:textId="4450E9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22787" w14:textId="663A4A0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232104" w14:textId="69FB3A6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6480F" w14:textId="27FC094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F7245E" w14:textId="152F755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F3AF779" w14:textId="30F23D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D99C8BD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7F063DA" w14:textId="6B70055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33858E" w14:textId="376813E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74683" w14:textId="69DD752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791D0D" w14:textId="49B961F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C7986" w14:textId="399726D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AF08E9" w14:textId="634B27C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9F59674" w14:textId="703DB6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879199B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FB6EA61" w14:textId="7312E61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A5E7B" w14:textId="67E1F7D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178D5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954733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D9432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F1D78E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3E738C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38D832D0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F30A2" w:rsidRPr="00A7023D" w14:paraId="69D89378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10C3459C" w14:textId="5A223A25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EF8219"/>
                      <w:sz w:val="28"/>
                      <w:szCs w:val="28"/>
                      <w:lang w:bidi="ru-RU"/>
                    </w:rPr>
                    <w:t>JÚL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82F9A" w:rsidRPr="00A7023D" w14:paraId="35CB1737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2E522380" w14:textId="06105EDE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028B753" w14:textId="3CBC619D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550DAC1D" w14:textId="3ADB4CBF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890C0E3" w14:textId="189A6648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34446A9B" w14:textId="3B853FD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3FBA813E" w14:textId="617DB82D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70FD058E" w14:textId="69F5BC7D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4A6A4B8E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4B4671EC" w14:textId="689A498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8D3583" w14:textId="00A0E6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4AC712" w14:textId="362A3A1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C3C745" w14:textId="3B6C642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C071B8" w14:textId="27C28A5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D7568B" w14:textId="47E11D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D1FDCE6" w14:textId="4AF5A8A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F27C68B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6AE164EB" w14:textId="1AA063E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E97F82" w14:textId="61E9D5E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CD8D0C" w14:textId="53589ED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A8D1A3" w14:textId="5FD9491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7F309B" w14:textId="27A0A65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894B6" w14:textId="697B233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EDBAE6" w14:textId="112625E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E7A26F0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33F8BD28" w14:textId="63CC2AC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D6858" w14:textId="1DF2B36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18D661" w14:textId="3CE15E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E51BFC" w14:textId="5644AEF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6F56BC" w14:textId="4129BA6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5F2904" w14:textId="69AC321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CB53334" w14:textId="36D4730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C1C6DE6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1F347EE2" w14:textId="46E3E9B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F478B2" w14:textId="4862E7A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C72147" w14:textId="55338EB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5467BF" w14:textId="54B5096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1D0B1D" w14:textId="1DADD1C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4033C5" w14:textId="72B4DA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0EFD68" w14:textId="36F30F6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146E748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49B0F8B4" w14:textId="3F8D57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41FDAA" w14:textId="60E602E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AD284A" w14:textId="2ABDDC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F8E4D" w14:textId="13AB975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32FDB5" w14:textId="7A010FD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3BEB82" w14:textId="25E0354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C6C381" w14:textId="595A276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52B0B9D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</w:tcPr>
                      <w:p w14:paraId="78239091" w14:textId="7E76A71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6DFB99" w14:textId="36F395D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59C5D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C08B2B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4BCBA8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74C685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94AC9C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0F6974B5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5BAF022B" w14:textId="3D711060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E74C4A"/>
                      <w:sz w:val="28"/>
                      <w:szCs w:val="28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426DC5C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63F31139" w14:textId="47FCC17C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7EE89D3B" w14:textId="00330BA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3CE4E55B" w14:textId="721C671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343FB6E4" w14:textId="58AC6D0C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0B5812B6" w14:textId="5735016D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E74C4A"/>
                        <w:vAlign w:val="center"/>
                      </w:tcPr>
                      <w:p w14:paraId="4CD28757" w14:textId="01CACB06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E74C4A"/>
                        <w:vAlign w:val="center"/>
                      </w:tcPr>
                      <w:p w14:paraId="439EE96D" w14:textId="0CD96755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242ECE5C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84837B6" w14:textId="2C51493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8DF63E" w14:textId="1E51DB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2C7A0C" w14:textId="3D789BF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52E9D0" w14:textId="26CF413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E0A707" w14:textId="69F7DF9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74A8E9" w14:textId="29215E9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180C5BD" w14:textId="047DC33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A79EA6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2AF6C13" w14:textId="4F2579D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D1E7C7" w14:textId="515E853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56CB9" w14:textId="7EA3588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8CE39" w14:textId="205171C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AC3275" w14:textId="470AABC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86C7F" w14:textId="7F8235B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707349A" w14:textId="52B6A67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2ED9F52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2239324" w14:textId="2F9FAB9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0BEB9" w14:textId="785AC60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16F3D" w14:textId="4FDEC92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53B33" w14:textId="09314E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3CC44F" w14:textId="244C502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43C7B0" w14:textId="28C3AFC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A50A599" w14:textId="797C41B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927E9D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105E43B" w14:textId="400CF0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1844C" w14:textId="3B553DC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D41C9" w14:textId="464F607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A17E42" w14:textId="756968C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757354" w14:textId="70D76FB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D6570D" w14:textId="464C2E2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BD6592C" w14:textId="1969118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3C2648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3B41C214" w14:textId="4628CDE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BF5A39" w14:textId="56D610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51832" w14:textId="1F5EC8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AE07B0" w14:textId="6ACFF4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9B664" w14:textId="48693C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86F0CC" w14:textId="69FFEEE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8D08D1D" w14:textId="58B95ED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7E4739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3987F50" w14:textId="5809F83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591732" w14:textId="3A07E7B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BD20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5099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1CF443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3A07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CBF747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2325633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302191CF" w14:textId="3526FF5C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CF6C80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7E13BE64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12E37D48" w14:textId="41A73510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C49E6C8" w14:textId="2CE94196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7A276643" w14:textId="5A5CD089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548B0FD9" w14:textId="5C8EC60F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75EBED3E" w14:textId="23294C1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76F95590" w14:textId="07190B67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CF6C80"/>
                        <w:vAlign w:val="center"/>
                      </w:tcPr>
                      <w:p w14:paraId="565460D5" w14:textId="2AAF43FE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019DB7C4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67BFB90" w14:textId="32A8703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E9941" w14:textId="6E52B60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FA3991" w14:textId="44320CF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7F3956" w14:textId="50D5D15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C73A90" w14:textId="3679D3B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1E6121" w14:textId="2F28204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1811F61" w14:textId="5510AF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33DDD46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A9F807E" w14:textId="33F5A19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1134A4" w14:textId="1A13F47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1D7F3C" w14:textId="4A97DF2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A70893" w14:textId="5F21222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0B8D4" w14:textId="62A5C1A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BF9D85" w14:textId="6EE8BAA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0ABE93" w14:textId="58F73C1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1601F4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75EB866" w14:textId="73E51B4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D4DF18" w14:textId="29629D8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7F84D8" w14:textId="232C8BD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8263D" w14:textId="63B9628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7FCED9" w14:textId="379FE72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F28C2" w14:textId="429600E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3B70B8" w14:textId="7D76105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8D381D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F9DD2B9" w14:textId="50A0EC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A9BF74" w14:textId="67C6A7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227A1D" w14:textId="72DD4D0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B3947B" w14:textId="12937B6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42CE4" w14:textId="5806754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4B0A7B" w14:textId="4D8C003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DDE00DA" w14:textId="2983194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978452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27E180" w14:textId="6F0932E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02DCA4" w14:textId="12999E9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D7640E" w14:textId="20C278D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65D40" w14:textId="3B0BC5A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45D3C" w14:textId="53E616C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097960" w14:textId="775F620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68222A7" w14:textId="7CECBDB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736B644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6018C88" w14:textId="6D3069E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79336B" w14:textId="5E3092D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66D0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0B718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D1DF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452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730BA65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79F29204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F30A2" w:rsidRPr="00A7023D" w14:paraId="1F3CA0A5" w14:textId="77777777" w:rsidTr="004A72D4">
              <w:trPr>
                <w:trHeight w:val="567"/>
              </w:trPr>
              <w:tc>
                <w:tcPr>
                  <w:tcW w:w="1666" w:type="pct"/>
                </w:tcPr>
                <w:p w14:paraId="349E51B7" w14:textId="008695BC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996A8E"/>
                      <w:sz w:val="28"/>
                      <w:szCs w:val="28"/>
                      <w:lang w:bidi="ru-RU"/>
                    </w:rPr>
                    <w:t>OKTÓBER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0"/>
                    <w:gridCol w:w="326"/>
                    <w:gridCol w:w="326"/>
                    <w:gridCol w:w="326"/>
                    <w:gridCol w:w="326"/>
                    <w:gridCol w:w="326"/>
                    <w:gridCol w:w="320"/>
                  </w:tblGrid>
                  <w:tr w:rsidR="00A82F9A" w:rsidRPr="00A7023D" w14:paraId="03325CD2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38B19B45" w14:textId="3E73015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09E6BFA" w14:textId="2AFE4D45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28A11B5B" w14:textId="1441D207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7A33B1D" w14:textId="7C15AD9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5C1FA532" w14:textId="09379841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45114AF4" w14:textId="64F18EBC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437539AC" w14:textId="6BC9FBF8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767775AE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3E1F95E4" w14:textId="695BB16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62F1C" w14:textId="278F4CB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0A2980" w14:textId="40E8ED6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E6F5A8" w14:textId="3B4A839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B05EC" w14:textId="0E80B57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CF0B0B" w14:textId="78370DD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E79CCE" w14:textId="0B6FCA5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37F8E1B1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5FEA9529" w14:textId="6DE937E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6936F6" w14:textId="7B3BF5D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E58E0" w14:textId="6D076CA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47D96" w14:textId="350D9F2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2D934" w14:textId="18654BA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38772" w14:textId="7B267A1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DFD4F0" w14:textId="1FC8B4A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30959AA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1F7095B" w14:textId="0F49A5E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EE1E4" w14:textId="0C3DF2D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9CCF01" w14:textId="12B0B59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E37C7" w14:textId="600E8ED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E7BAC" w14:textId="52C23D3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8B6008" w14:textId="546BE15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EFF7FB" w14:textId="1464BC7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F152540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68C17D70" w14:textId="156F356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611BE" w14:textId="1FE7203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13A0FB" w14:textId="74CCD18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1399CB" w14:textId="1AC337E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FFEE11" w14:textId="28204AD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5CDC8B" w14:textId="19B305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857638" w14:textId="37C8B8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B5E8343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0942D91A" w14:textId="3C2F1DC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8F6D8B" w14:textId="54AC2B5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A690D" w14:textId="3E14821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4D05B8" w14:textId="0EDD012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E13031" w14:textId="7CE967E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2CB87" w14:textId="049E4B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6BA1C" w14:textId="0BD23AB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163FA5E8" w14:textId="77777777" w:rsidTr="004A72D4">
                    <w:trPr>
                      <w:trHeight w:val="170"/>
                    </w:trPr>
                    <w:tc>
                      <w:tcPr>
                        <w:tcW w:w="705" w:type="pct"/>
                        <w:vAlign w:val="center"/>
                      </w:tcPr>
                      <w:p w14:paraId="03DE78F0" w14:textId="1C2B08F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D24045" w14:textId="30C1CAB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8499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2B29D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F1526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F435AE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BC276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2CC7DD0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1A0367CF" w14:textId="166C8231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6A7FB8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2A3A1CF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0FB24279" w14:textId="5CBDFAF4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4ACE05E" w14:textId="558D6E7B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372849C5" w14:textId="26D41889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FA2D951" w14:textId="5328997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577CE98" w14:textId="75353307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203D72B7" w14:textId="1B52C5C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6A7FB8"/>
                        <w:vAlign w:val="center"/>
                      </w:tcPr>
                      <w:p w14:paraId="7066939F" w14:textId="72645683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47D2B713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2771B36" w14:textId="2D95735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B9F69" w14:textId="792E3F0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F7336" w14:textId="74C7F73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F3A008" w14:textId="539CB7B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4F1C55" w14:textId="5FB1DDD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FEE961" w14:textId="0787E11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094C1BCA" w14:textId="367267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8DB05B9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79C6318F" w14:textId="392F083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83D1A" w14:textId="0C22A5E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FCD58E" w14:textId="11DEBD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6A86" w14:textId="22D9FAF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986A86" w14:textId="110A75B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3B7A55" w14:textId="591CB64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CD0FF32" w14:textId="7D5C598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41C8D52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577348A" w14:textId="7F095F3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78406" w14:textId="2AE444A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00B79D" w14:textId="20C802E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90EF48" w14:textId="093D3B9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38708E" w14:textId="42EF2BE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2B16E" w14:textId="323CB98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E9DAB7E" w14:textId="1BFCF21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D89094A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50A5B426" w14:textId="3A00942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FCE91F" w14:textId="2C5DB434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8849DE" w14:textId="4FBC138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868A04" w14:textId="786B40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9700E" w14:textId="7873DE5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C9031" w14:textId="1A369E0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A34901A" w14:textId="5256CFB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2728D64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D363F89" w14:textId="486B6B5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305AF0" w14:textId="329400A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1D7FE1" w14:textId="46BF1AC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BFBAA5" w14:textId="07585E3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6838F6" w14:textId="6EAA44C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E1A4B" w14:textId="5121945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923A2C9" w14:textId="1136D45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3CE4B7C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4B24DA5" w14:textId="289F0B8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598E95" w14:textId="55C0590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BFA33A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E5AB49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E8C05F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28E6D6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02C6FEA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2C32A7F8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2E62995B" w14:textId="29E5B278" w:rsidR="005F30A2" w:rsidRPr="00A7023D" w:rsidRDefault="00644997" w:rsidP="005F30A2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noProof/>
                      <w:color w:val="007AAB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1" w:type="pct"/>
                    <w:tblLayout w:type="fixed"/>
                    <w:tblLook w:val="04A0" w:firstRow="1" w:lastRow="0" w:firstColumn="1" w:lastColumn="0" w:noHBand="0" w:noVBand="1"/>
                    <w:tblCaption w:val=""/>
                  </w:tblPr>
                  <w:tblGrid>
                    <w:gridCol w:w="323"/>
                    <w:gridCol w:w="326"/>
                    <w:gridCol w:w="326"/>
                    <w:gridCol w:w="326"/>
                    <w:gridCol w:w="326"/>
                    <w:gridCol w:w="326"/>
                    <w:gridCol w:w="318"/>
                  </w:tblGrid>
                  <w:tr w:rsidR="00A82F9A" w:rsidRPr="00A7023D" w14:paraId="13D5BEBE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17A1FDBF" w14:textId="6C3938F4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3C903904" w14:textId="43A5DE62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UT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03E823E0" w14:textId="602F1DC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BB4FE8B" w14:textId="54AC7C19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ŠT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69962736" w14:textId="604DFE76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PI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06B2140" w14:textId="382073C5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SO</w:t>
                        </w:r>
                      </w:p>
                    </w:tc>
                    <w:tc>
                      <w:tcPr>
                        <w:tcW w:w="702" w:type="pct"/>
                        <w:shd w:val="clear" w:color="auto" w:fill="007AAB"/>
                        <w:vAlign w:val="center"/>
                      </w:tcPr>
                      <w:p w14:paraId="68E77DE6" w14:textId="57FB50EA" w:rsidR="00A82F9A" w:rsidRPr="00A7023D" w:rsidRDefault="00644997" w:rsidP="00A82F9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NE</w:t>
                        </w:r>
                      </w:p>
                    </w:tc>
                  </w:tr>
                  <w:tr w:rsidR="005F30A2" w:rsidRPr="00A7023D" w14:paraId="49E6262A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A033EDE" w14:textId="1E67B28D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8F74D5" w14:textId="37EE012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1F355" w14:textId="79CCD35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0E98E" w14:textId="7B31B9D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CD914" w14:textId="4D4051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0D510" w14:textId="194C761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00AD04E" w14:textId="7D06B26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548BD260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D52ED54" w14:textId="0989F14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781B7" w14:textId="6755CB4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E806EC" w14:textId="49E4A5F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5E637A" w14:textId="2970E95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1B0DB2" w14:textId="0B89850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93F5B" w14:textId="7927A79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13049CC" w14:textId="444D3F6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AC9F79C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1312A0B8" w14:textId="626DCD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AC5F47" w14:textId="4A7F0869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CFF59F" w14:textId="73CAA20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0E8B89" w14:textId="5E86DD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0BD823" w14:textId="1C830AC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FC0F5" w14:textId="02323F8F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C4A55CA" w14:textId="5934A8B8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825C08F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12CCB41" w14:textId="3F9C5CF0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E3D34" w14:textId="41A819E5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FEBD66" w14:textId="4996097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B4B84D" w14:textId="6E46D40C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0F33A5" w14:textId="2E9D2E0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3D1A55" w14:textId="09D8A4E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B27FD1B" w14:textId="66B8D5E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61ADE8B3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0B59204B" w14:textId="40488D13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3897C3" w14:textId="12F45FEA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30EBA" w14:textId="2B039636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8A4DA" w14:textId="66BB48A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D90A45" w14:textId="0955F012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6BF96B" w14:textId="70D0F23B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94C5D8E" w14:textId="5CC03A3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30A2" w:rsidRPr="00A7023D" w14:paraId="0B09EF85" w14:textId="77777777" w:rsidTr="00A82F9A">
                    <w:trPr>
                      <w:trHeight w:val="170"/>
                    </w:trPr>
                    <w:tc>
                      <w:tcPr>
                        <w:tcW w:w="709" w:type="pct"/>
                        <w:vAlign w:val="center"/>
                      </w:tcPr>
                      <w:p w14:paraId="67C50C3E" w14:textId="09F825BE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7391F9" w14:textId="362A94D1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53755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F6363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3C311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4F333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C0512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B396A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5A661FC" w14:textId="77777777" w:rsidR="005F30A2" w:rsidRPr="00A7023D" w:rsidRDefault="005F30A2" w:rsidP="005F30A2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14:paraId="1736753F" w14:textId="77777777" w:rsidR="005F30A2" w:rsidRPr="00A7023D" w:rsidRDefault="005F30A2" w:rsidP="005F30A2">
                  <w:pPr>
                    <w:pStyle w:val="a5"/>
                    <w:rPr>
                      <w:rFonts w:cs="Arial"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808F748" w14:textId="77777777" w:rsidR="00A7023D" w:rsidRPr="00A7023D" w:rsidRDefault="00A7023D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0"/>
                <w:szCs w:val="20"/>
                <w:lang w:val="en-US" w:bidi="ru-RU"/>
              </w:rPr>
            </w:pPr>
          </w:p>
        </w:tc>
      </w:tr>
    </w:tbl>
    <w:p w14:paraId="2B3E424A" w14:textId="5FFF23E7" w:rsidR="00F93E3B" w:rsidRPr="00A7023D" w:rsidRDefault="00F93E3B" w:rsidP="0087060A">
      <w:pPr>
        <w:pStyle w:val="a5"/>
        <w:rPr>
          <w:rFonts w:cs="Arial"/>
          <w:noProof/>
          <w:color w:val="auto"/>
          <w:sz w:val="20"/>
          <w:szCs w:val="20"/>
          <w:lang w:val="en-US"/>
        </w:rPr>
      </w:pPr>
    </w:p>
    <w:p w14:paraId="5A114F20" w14:textId="43BFADB0" w:rsidR="00BF3C3E" w:rsidRPr="00A7023D" w:rsidRDefault="00BF3C3E" w:rsidP="0087060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BF3C3E" w:rsidRPr="00A7023D" w:rsidSect="00A7023D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0C41" w14:textId="77777777" w:rsidR="00F6056F" w:rsidRDefault="00F6056F">
      <w:pPr>
        <w:spacing w:after="0"/>
      </w:pPr>
      <w:r>
        <w:separator/>
      </w:r>
    </w:p>
  </w:endnote>
  <w:endnote w:type="continuationSeparator" w:id="0">
    <w:p w14:paraId="07347164" w14:textId="77777777" w:rsidR="00F6056F" w:rsidRDefault="00F60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9FA3" w14:textId="77777777" w:rsidR="00F6056F" w:rsidRDefault="00F6056F">
      <w:pPr>
        <w:spacing w:after="0"/>
      </w:pPr>
      <w:r>
        <w:separator/>
      </w:r>
    </w:p>
  </w:footnote>
  <w:footnote w:type="continuationSeparator" w:id="0">
    <w:p w14:paraId="1F211688" w14:textId="77777777" w:rsidR="00F6056F" w:rsidRDefault="00F605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2CAE"/>
    <w:rsid w:val="000320BD"/>
    <w:rsid w:val="0005357B"/>
    <w:rsid w:val="00071356"/>
    <w:rsid w:val="00097A25"/>
    <w:rsid w:val="000A5A57"/>
    <w:rsid w:val="00115925"/>
    <w:rsid w:val="001274F3"/>
    <w:rsid w:val="00151CCE"/>
    <w:rsid w:val="001B01F9"/>
    <w:rsid w:val="001C41F9"/>
    <w:rsid w:val="001F4992"/>
    <w:rsid w:val="00211686"/>
    <w:rsid w:val="00253A5B"/>
    <w:rsid w:val="002549DD"/>
    <w:rsid w:val="002562E7"/>
    <w:rsid w:val="00285C1D"/>
    <w:rsid w:val="002C3AAE"/>
    <w:rsid w:val="002D292B"/>
    <w:rsid w:val="00302C5D"/>
    <w:rsid w:val="003327F5"/>
    <w:rsid w:val="00340CAF"/>
    <w:rsid w:val="00385B68"/>
    <w:rsid w:val="003C0D41"/>
    <w:rsid w:val="003E085C"/>
    <w:rsid w:val="003E7B3A"/>
    <w:rsid w:val="003F3C1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23EA"/>
    <w:rsid w:val="005D5149"/>
    <w:rsid w:val="005E656F"/>
    <w:rsid w:val="005F30A2"/>
    <w:rsid w:val="00605A5E"/>
    <w:rsid w:val="00644997"/>
    <w:rsid w:val="00667021"/>
    <w:rsid w:val="006974E1"/>
    <w:rsid w:val="006C0896"/>
    <w:rsid w:val="006F183B"/>
    <w:rsid w:val="006F513E"/>
    <w:rsid w:val="00703717"/>
    <w:rsid w:val="00712732"/>
    <w:rsid w:val="00777143"/>
    <w:rsid w:val="007A7E86"/>
    <w:rsid w:val="007C0139"/>
    <w:rsid w:val="007D2F55"/>
    <w:rsid w:val="007D45A1"/>
    <w:rsid w:val="007F564D"/>
    <w:rsid w:val="00804FAE"/>
    <w:rsid w:val="008527AC"/>
    <w:rsid w:val="00864371"/>
    <w:rsid w:val="0087060A"/>
    <w:rsid w:val="0087237E"/>
    <w:rsid w:val="00886FCF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153F"/>
    <w:rsid w:val="009C2BB5"/>
    <w:rsid w:val="009F1541"/>
    <w:rsid w:val="00A121C6"/>
    <w:rsid w:val="00A12667"/>
    <w:rsid w:val="00A14581"/>
    <w:rsid w:val="00A20E4C"/>
    <w:rsid w:val="00A253D7"/>
    <w:rsid w:val="00A53755"/>
    <w:rsid w:val="00A7023D"/>
    <w:rsid w:val="00A82F9A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5CAA"/>
    <w:rsid w:val="00C32B94"/>
    <w:rsid w:val="00C44DFB"/>
    <w:rsid w:val="00C6519B"/>
    <w:rsid w:val="00C66750"/>
    <w:rsid w:val="00C70F21"/>
    <w:rsid w:val="00C7354B"/>
    <w:rsid w:val="00C91863"/>
    <w:rsid w:val="00C91F9B"/>
    <w:rsid w:val="00C9266A"/>
    <w:rsid w:val="00CC233C"/>
    <w:rsid w:val="00CE118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4D25"/>
    <w:rsid w:val="00ED75B6"/>
    <w:rsid w:val="00EF1F0E"/>
    <w:rsid w:val="00F6056F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6803</Words>
  <Characters>38780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2026-06-14T17:49:00Z</dcterms:created>
  <dcterms:modified xsi:type="dcterms:W3CDTF">2026-06-14T17:49:00Z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