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496BAF" w:rsidRPr="00E33F50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723F06EE" w:rsidR="003E085C" w:rsidRPr="00E33F50" w:rsidRDefault="003E085C" w:rsidP="00496BAF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E33F50">
              <w:rPr>
                <w:rFonts w:ascii="Arial Narrow" w:hAnsi="Arial Narrow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E33F50">
              <w:rPr>
                <w:rFonts w:ascii="Arial Narrow" w:hAnsi="Arial Narrow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E33F50">
              <w:rPr>
                <w:rFonts w:ascii="Arial Narrow" w:hAnsi="Arial Narrow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35AF">
              <w:rPr>
                <w:rFonts w:ascii="Arial Narrow" w:hAnsi="Arial Narrow"/>
                <w:b/>
                <w:bCs/>
                <w:noProof/>
                <w:color w:val="auto"/>
                <w:sz w:val="96"/>
                <w:szCs w:val="96"/>
                <w:lang w:bidi="ru-RU"/>
              </w:rPr>
              <w:t>1985</w:t>
            </w:r>
            <w:r w:rsidRPr="00E33F50">
              <w:rPr>
                <w:rFonts w:ascii="Arial Narrow" w:hAnsi="Arial Narrow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4"/>
              <w:gridCol w:w="3955"/>
              <w:gridCol w:w="3955"/>
            </w:tblGrid>
            <w:tr w:rsidR="00496BAF" w:rsidRPr="00E33F50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32E801C2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JANUÁR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9"/>
                    <w:gridCol w:w="485"/>
                    <w:gridCol w:w="486"/>
                    <w:gridCol w:w="486"/>
                    <w:gridCol w:w="486"/>
                    <w:gridCol w:w="486"/>
                    <w:gridCol w:w="473"/>
                  </w:tblGrid>
                  <w:tr w:rsidR="00496BAF" w:rsidRPr="00E33F50" w14:paraId="684222CD" w14:textId="77777777" w:rsidTr="003C1BDD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39408482" w14:textId="18E759E3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85114" w14:textId="01AE549C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B7502" w14:textId="4ACA8BB0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4BA99" w14:textId="19289CD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F75680" w14:textId="59C41907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E3AF3" w14:textId="0BEE015A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37E85CF0" w14:textId="1A933909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31DF8F53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B1430D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3A9B9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20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36C97D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E506B0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132014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1707F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D608310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FA4FA2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702574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A1B11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C74038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5EBF7A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A21A6F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477F6C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73D113F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23F797F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1FF8BC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D4170C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A9A9F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CA2948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7D3C06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A10A5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91A47FE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0529957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99958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9D6234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44FDA1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B7E050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123F21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C1C2F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02933C9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97D45F8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18EB2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08EF7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0B841F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4A545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6BA64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AE3D2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A239D59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144E5B8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D373B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44ED9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0F1293B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FEBRUÁR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3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D521D1C" w14:textId="77777777" w:rsidTr="003C1BD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B4A50A8" w14:textId="2488F5DC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052ACD" w14:textId="73B39114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A47D848" w14:textId="788994E4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1412BE2" w14:textId="61166362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C3D3BE5" w14:textId="5CE0CF5C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42F7BE9" w14:textId="309EAEBC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4CB16A91" w14:textId="5D40BDE7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12755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0F5C7B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546E8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906507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ECD54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3B5E96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8EC0D14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153CB8D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AFE74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CDEE4A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D7A15D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96F623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1C3D3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33AD4C1E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3C4281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7995556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0B165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BB4A3E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F7F8E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D6C85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FD86E33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B75C8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281C78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E9611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042234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ED2D8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6A8339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40A8D81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D2148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14AC027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091055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32D69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21E99FA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015BAB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8FEE8AE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A03D07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106F9C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37504A76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5FBA1453" w14:textId="77777777" w:rsidTr="003C1BD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82C68E" w14:textId="5C2AB7F2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D081C50" w14:textId="69B27F40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B330407" w14:textId="1CB0E51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F2E47A7" w14:textId="2C7ABA0E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D7F939A" w14:textId="42538B95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24E7528" w14:textId="3393CBC7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36F13CE6" w14:textId="0CF109D8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1BEC87D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451EC2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96B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2250D9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397E7C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46ECA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09127F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ED35ECD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0FFA8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240EFF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77076E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39BD7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6CBA5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53B767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4874195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604B2B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477319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394657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A978E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1673A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CEA64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9316231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0D7AB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E51192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EE998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37A7AD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E5397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183F9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B162BA2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1AE943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41A3A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85A47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6B588F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3782F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3C9C1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EBE9E83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1C1AD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941B3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480BCF0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APRÍL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86B25E3" w14:textId="77777777" w:rsidTr="003C1BD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AC1FC0" w14:textId="3860D9DA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14AE8CF" w14:textId="517233A6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D221CC" w14:textId="6972FB8F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567455C" w14:textId="7477B26E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5DCA161" w14:textId="284E3BB4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C27E099" w14:textId="5EB37827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50E05008" w14:textId="7D57A677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18746610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53CBAB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70A60C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4FE0A49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4437BBB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1839E9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30B13EA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3C71DF3C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B6D7401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14B0D76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00457C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6EFF2F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7D737B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25747ED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6FFB8D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21C5C5F6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E5D7C27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59EB05C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1A0C806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2F92CFA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3CCFC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61F3F27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7738DD8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09478C7E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FD26192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3572D3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3025061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12D44A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3AFE67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102F46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28F12D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4B9622C3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E4EF58A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6419DF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5A4190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134FF63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5B80AB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6AA1ED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0A0AAAB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42F12FC9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B933A3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51B0F5A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20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5B8E431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20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20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7564280B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MÁJ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533209A" w14:textId="77777777" w:rsidTr="003C1BD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3937BF7" w14:textId="665E6AE8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076CB9" w14:textId="637CDA0A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3E2E5AC" w14:textId="01D5C884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291E9FA" w14:textId="74A9DE96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2C9E446" w14:textId="4C005872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474412" w14:textId="1CF83B8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370B3D15" w14:textId="006B40CD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38FA371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682C5F4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1D433A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451B3D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293464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7C54764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489F98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7250ACFB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F2BFD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231A286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62A890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285D612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5375376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364E22F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069142B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78AB379A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C3EBBE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02262B6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41C392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2938ACC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7F102B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6D1EDD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3B0909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2B9824CA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93A4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49E33D8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587FDCD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2E08FF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1F6C5DA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791F20E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799871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418F2A8B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D57EB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3D3733A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276FBD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6219B5D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2BFFAB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3C53B04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3EC10C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5BE5A6BB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CBC6B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4A1070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4D4ED6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11C8C5C2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JÚN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3FDBBAF" w14:textId="77777777" w:rsidTr="003C1BD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CCD867C" w14:textId="3A9EEF9F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3AD34CA" w14:textId="02841B9D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6CEF8E2" w14:textId="4335A116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2EC53A" w14:textId="5E9A47ED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5114B7" w14:textId="7A06ED4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F9497BC" w14:textId="7A04876D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728DC64F" w14:textId="2F8D6C99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10101C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25A3756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5B59122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44891FB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7890281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1AC91C9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071AC28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5C1D4B9A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A162450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351E08A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1BA8B9A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1257716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57C4146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41DFA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4E4C0C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01C7A278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BBD025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2BA970A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76A1F7C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4C19E9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5FFC8D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03E814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3C28C9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77510CA1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CC90B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704D41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A0C2E4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1508D5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2CB185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75ACEC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1D06686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322B5026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7AB0675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498599D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729917E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1EFB72D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0F05656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1D35F2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4F4B25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57BA479D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E8BAD1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6DA431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762F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023243D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762F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762F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56F4C8B8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JÚL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5F48B94" w14:textId="77777777" w:rsidTr="003C1BD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EEB0A9E" w14:textId="138A51DA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A031FA6" w14:textId="7DCA410E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4E1EB63" w14:textId="52C52EF7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1004C4" w14:textId="5139E40E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9397D7" w14:textId="4A1E7A36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034D544" w14:textId="2AA24D24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35E67A74" w14:textId="15C47201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695417E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7034FA4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20C1A6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1154F4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4D547B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564330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2F06AE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37E38A11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A7F154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0B16CC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0770AB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541ACE5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3C09260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4AD72C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6A3691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42269FDD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BD473A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628CA9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01A817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0207B4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2BDB2C6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497D11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7655C1C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70997032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43E54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3AD450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24A03A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44F39ED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7B708F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4201381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0696600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50F28720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0083E5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7EC807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77C3D9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13AE2B8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0E7E8D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200EC9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523B9B2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4BF0003D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3D57F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7CFF7A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1F5E4BF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20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2E8C3130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AUGUST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27BAE27B" w14:textId="77777777" w:rsidTr="003C1BD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81C41B3" w14:textId="1969E944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F114B97" w14:textId="4175EDA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8DB859" w14:textId="47E2F689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8E5F5A9" w14:textId="495A8C5C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90E5199" w14:textId="48541096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55D486E" w14:textId="608C1ABF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36B06261" w14:textId="071322A6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4F4E23C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60436A5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359D202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053AEE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15AEB5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1D063D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1BE392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6B76659B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2A0AB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7980486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53E39AA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4AC6541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7FEE190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723406C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03F2D45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6C2C82B4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25CD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2BA8B8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4F33CC5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169FBB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7B9BBE0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C4D08F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0F20FA7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1F2CD9C1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337F0F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263600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56525D6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411FC82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2103CED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1520E38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780A3C9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3EA3D761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BA8EE0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0D6C20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474E72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7854DB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E3F50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6EA09C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359E3FD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606BD79C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673A2D9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402FBEE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4CD8F0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96B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03F3A7FB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E92A4E3" w14:textId="77777777" w:rsidTr="003C1BD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7E20BD" w14:textId="5491B992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8BAB9FE" w14:textId="76195FE4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E7E1C1D" w14:textId="742E2458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7097261" w14:textId="508BFAEE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075D82B" w14:textId="7EBEE7F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3F2B6E0" w14:textId="46C4656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115E6D45" w14:textId="1786860C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191EEF2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6065914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3A05362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762F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0B3910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165A397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4E93AB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6F4E85D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68A2C23A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EE1544C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3665EF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14B4E0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43DFA78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702764F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1ADC5B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0333DD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0961DEC9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E1942D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13BA474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6ADFCC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1A8D23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527A29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767C58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4BA79A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7825521A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3588C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03F2FB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5D88F2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2DEFA82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6E768C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865A9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533256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7C2B7F4E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7DB3A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7EC5C0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2A99425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11ED2D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7D7187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6A3F04F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4DD980C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7F678C0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F9738C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6AFD33D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024B172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09F4B36C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OKTÓBER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1DAA9906" w14:textId="77777777" w:rsidTr="003C1BD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2268EF6" w14:textId="24303C57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4767A8" w14:textId="4FCCAFA8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A606E45" w14:textId="785A8233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0734FE5" w14:textId="4AE3787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2CCBD37" w14:textId="4A5B30D2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383A338" w14:textId="2AA2A003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1C199D0C" w14:textId="5B3F8C3F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048A273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5D47730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47A4AA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20A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20093C1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7DEA49B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1805C58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4D0B609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3F13E4B1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556AA3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2407C9F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3B741A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7201A42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66AE606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567269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78886B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7CF64744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841C5F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4CBB62A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41E62E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3D0430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710CC54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25E50D9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43336E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720C0AB3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3FB7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45EED3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0570D3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747556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092235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1A5AF6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26BF8F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2A018D79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EFB191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6F5B65F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7A6A7B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6B31F4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345699C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7B5DCE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4D5D95C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2CD37BDD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CC5E29B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473D7F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30B64F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C2D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4711BEEA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504BFB33" w14:textId="77777777" w:rsidTr="003C1BD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4911DBF" w14:textId="11A82506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E2F19E6" w14:textId="75A7D0B4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00193F3" w14:textId="4DF4012B" w:rsidR="00240D4D" w:rsidRPr="00705729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795B3D0" w14:textId="5E7EE4ED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51FE0A5" w14:textId="107D5364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2F9E89F" w14:textId="4EC9DE6A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485DC499" w14:textId="47B77A20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4138B15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2DEB30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1C5636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96B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3DD23C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6999CE0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61007C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739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63A852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35D39412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503BC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234DFB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6B0C1E6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7D1CBD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51DC7D1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0A9AF9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4FCDFE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2023171E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2E913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4F61B3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5FA859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1ECFD8B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6070DDB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09C743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2A64E86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2D7B2F99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39DE3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7CE94B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57EEB8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4F22B6D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3C6C724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724DE77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4639D1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01B7980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25F2089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41DF27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3E54D0E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5854D5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37E3167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591FFCF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2CBFA5C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4887C74C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2FD00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5153587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7C2B8B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1855AFE" w:rsidR="00240D4D" w:rsidRPr="00E33F50" w:rsidRDefault="00260FED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0CA8349C" w14:textId="77777777" w:rsidTr="003C1BD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00098BB" w14:textId="12E2B583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F03D3C" w14:textId="5AA1389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86A1803" w14:textId="699F857D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9281689" w14:textId="2A28C073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1F571BF" w14:textId="76152C2D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0195620" w14:textId="3E9B903B" w:rsidR="00240D4D" w:rsidRPr="00E33F50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</w:tcBorders>
                        <w:vAlign w:val="center"/>
                      </w:tcPr>
                      <w:p w14:paraId="3709C3C5" w14:textId="5A0F376D" w:rsidR="00240D4D" w:rsidRPr="003C1BDD" w:rsidRDefault="00260FE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0"/>
                            <w:szCs w:val="2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6BAF" w:rsidRPr="00E33F50" w14:paraId="0B2F30B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493500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6F69AAB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762F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3F0032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64A492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7AB398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6BDF3C8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143347E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3C1BD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AB1B96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35AEF5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612474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084E23D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61AD3B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23AF25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18F24D0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55560245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5C96A1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6189DA4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75B66E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494425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4340DEB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72DA1D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4354E21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06E342FF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A63608C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7A18D6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020E33E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034529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4CAA7E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6FE79C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2008B3E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21620B76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5920EEE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027600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6AB38E3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56A236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AF597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094DB52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62D3DA6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03087483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3C1B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4DEC3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70C194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562DB1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D35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3C1BD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33F50" w:rsidRDefault="00E50BDE" w:rsidP="00496BAF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0"/>
                <w:szCs w:val="30"/>
              </w:rPr>
            </w:pPr>
          </w:p>
        </w:tc>
      </w:tr>
    </w:tbl>
    <w:p w14:paraId="2B3E424A" w14:textId="1DF0A038" w:rsidR="00F93E3B" w:rsidRPr="00E33F50" w:rsidRDefault="00F93E3B" w:rsidP="00496BAF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E33F50" w:rsidSect="00496BAF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33AE" w14:textId="77777777" w:rsidR="00C640CC" w:rsidRDefault="00C640CC">
      <w:pPr>
        <w:spacing w:after="0"/>
      </w:pPr>
      <w:r>
        <w:separator/>
      </w:r>
    </w:p>
  </w:endnote>
  <w:endnote w:type="continuationSeparator" w:id="0">
    <w:p w14:paraId="599A256F" w14:textId="77777777" w:rsidR="00C640CC" w:rsidRDefault="00C64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65DA" w14:textId="77777777" w:rsidR="00C640CC" w:rsidRDefault="00C640CC">
      <w:pPr>
        <w:spacing w:after="0"/>
      </w:pPr>
      <w:r>
        <w:separator/>
      </w:r>
    </w:p>
  </w:footnote>
  <w:footnote w:type="continuationSeparator" w:id="0">
    <w:p w14:paraId="02B1EF2B" w14:textId="77777777" w:rsidR="00C640CC" w:rsidRDefault="00C64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85"/>
    <w:docVar w:name="MonthEnd10" w:val="31.10.1985"/>
    <w:docVar w:name="MonthEnd11" w:val="30.11.1985"/>
    <w:docVar w:name="MonthEnd12" w:val="31.12.1985"/>
    <w:docVar w:name="MonthEnd2" w:val="28.02.1985"/>
    <w:docVar w:name="MonthEnd3" w:val="31.03.1985"/>
    <w:docVar w:name="MonthEnd4" w:val="30.04.1985"/>
    <w:docVar w:name="MonthEnd5" w:val="31.05.1985"/>
    <w:docVar w:name="MonthEnd6" w:val="30.06.1985"/>
    <w:docVar w:name="MonthEnd7" w:val="31.07.1985"/>
    <w:docVar w:name="MonthEnd8" w:val="31.08.1985"/>
    <w:docVar w:name="MonthEnd9" w:val="30.09.1985"/>
    <w:docVar w:name="Months" w:val="12"/>
    <w:docVar w:name="MonthStart1" w:val="01.01.1985"/>
    <w:docVar w:name="MonthStart10" w:val="01.10.1985"/>
    <w:docVar w:name="MonthStart11" w:val="01.11.1985"/>
    <w:docVar w:name="MonthStart12" w:val="01.12.1985"/>
    <w:docVar w:name="MonthStart2" w:val="01.02.1985"/>
    <w:docVar w:name="MonthStart3" w:val="01.03.1985"/>
    <w:docVar w:name="MonthStart4" w:val="01.04.1985"/>
    <w:docVar w:name="MonthStart5" w:val="01.05.1985"/>
    <w:docVar w:name="MonthStart6" w:val="01.06.1985"/>
    <w:docVar w:name="MonthStart7" w:val="01.07.1985"/>
    <w:docVar w:name="MonthStart8" w:val="01.08.1985"/>
    <w:docVar w:name="MonthStart9" w:val="01.09.1985"/>
    <w:docVar w:name="MonthStartLast" w:val="12/1/2012"/>
    <w:docVar w:name="WeekStart" w:val="понедельник"/>
  </w:docVars>
  <w:rsids>
    <w:rsidRoot w:val="00285C1D"/>
    <w:rsid w:val="000420A1"/>
    <w:rsid w:val="0005357B"/>
    <w:rsid w:val="00071356"/>
    <w:rsid w:val="00097A25"/>
    <w:rsid w:val="000A5A57"/>
    <w:rsid w:val="000D35AF"/>
    <w:rsid w:val="000E2C7A"/>
    <w:rsid w:val="00111F7C"/>
    <w:rsid w:val="001274F3"/>
    <w:rsid w:val="00151CCE"/>
    <w:rsid w:val="0019408B"/>
    <w:rsid w:val="001B01F9"/>
    <w:rsid w:val="001C41F9"/>
    <w:rsid w:val="001D5753"/>
    <w:rsid w:val="00240D4D"/>
    <w:rsid w:val="00254F33"/>
    <w:rsid w:val="002562E7"/>
    <w:rsid w:val="002604E2"/>
    <w:rsid w:val="00260FED"/>
    <w:rsid w:val="00285C1D"/>
    <w:rsid w:val="002C2DAE"/>
    <w:rsid w:val="003327F5"/>
    <w:rsid w:val="00340CAF"/>
    <w:rsid w:val="003C0D41"/>
    <w:rsid w:val="003C1BDD"/>
    <w:rsid w:val="003E085C"/>
    <w:rsid w:val="003E7B3A"/>
    <w:rsid w:val="00416364"/>
    <w:rsid w:val="00431B29"/>
    <w:rsid w:val="00440416"/>
    <w:rsid w:val="00462EAD"/>
    <w:rsid w:val="00473111"/>
    <w:rsid w:val="00496BAF"/>
    <w:rsid w:val="004A6170"/>
    <w:rsid w:val="004B45E8"/>
    <w:rsid w:val="004F6AAC"/>
    <w:rsid w:val="005068DD"/>
    <w:rsid w:val="00512F2D"/>
    <w:rsid w:val="00521899"/>
    <w:rsid w:val="00570FBB"/>
    <w:rsid w:val="00583B82"/>
    <w:rsid w:val="005923AC"/>
    <w:rsid w:val="005D5149"/>
    <w:rsid w:val="005E656F"/>
    <w:rsid w:val="00653B95"/>
    <w:rsid w:val="00667021"/>
    <w:rsid w:val="006931D4"/>
    <w:rsid w:val="006974E1"/>
    <w:rsid w:val="006C0896"/>
    <w:rsid w:val="006E6063"/>
    <w:rsid w:val="006F513E"/>
    <w:rsid w:val="00705729"/>
    <w:rsid w:val="00744685"/>
    <w:rsid w:val="007C0139"/>
    <w:rsid w:val="007D45A1"/>
    <w:rsid w:val="007F564D"/>
    <w:rsid w:val="008375A1"/>
    <w:rsid w:val="008B1201"/>
    <w:rsid w:val="008F16F7"/>
    <w:rsid w:val="009164BA"/>
    <w:rsid w:val="009166BD"/>
    <w:rsid w:val="00977AAE"/>
    <w:rsid w:val="00996E56"/>
    <w:rsid w:val="00997268"/>
    <w:rsid w:val="009E7A55"/>
    <w:rsid w:val="00A00185"/>
    <w:rsid w:val="00A12667"/>
    <w:rsid w:val="00A14581"/>
    <w:rsid w:val="00A20E4C"/>
    <w:rsid w:val="00A7399C"/>
    <w:rsid w:val="00AA23D3"/>
    <w:rsid w:val="00AA3C50"/>
    <w:rsid w:val="00AE302A"/>
    <w:rsid w:val="00AE36BB"/>
    <w:rsid w:val="00B37C7E"/>
    <w:rsid w:val="00B65B09"/>
    <w:rsid w:val="00B72C65"/>
    <w:rsid w:val="00B85583"/>
    <w:rsid w:val="00B9476B"/>
    <w:rsid w:val="00BB5485"/>
    <w:rsid w:val="00BC3952"/>
    <w:rsid w:val="00BC5FE9"/>
    <w:rsid w:val="00BE5AB8"/>
    <w:rsid w:val="00C44DFB"/>
    <w:rsid w:val="00C62F76"/>
    <w:rsid w:val="00C640CC"/>
    <w:rsid w:val="00C6519B"/>
    <w:rsid w:val="00C661B4"/>
    <w:rsid w:val="00C70F21"/>
    <w:rsid w:val="00C7354B"/>
    <w:rsid w:val="00C762FA"/>
    <w:rsid w:val="00C91F9B"/>
    <w:rsid w:val="00CE64DA"/>
    <w:rsid w:val="00CE7FBF"/>
    <w:rsid w:val="00DE32AC"/>
    <w:rsid w:val="00E1407A"/>
    <w:rsid w:val="00E27BD3"/>
    <w:rsid w:val="00E318B9"/>
    <w:rsid w:val="00E33F50"/>
    <w:rsid w:val="00E50BDE"/>
    <w:rsid w:val="00E774CD"/>
    <w:rsid w:val="00E77E1D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2026-06-08T07:19:00Z</dcterms:created>
  <dcterms:modified xsi:type="dcterms:W3CDTF">2026-06-08T07:19:00Z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